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C77" w:rsidRDefault="0085566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86.85pt;margin-top:116.25pt;width:226.8pt;height:6in;z-index:251660288;mso-position-horizontal-relative:page;mso-position-vertical-relative:page" filled="f" stroked="f">
            <v:textbox style="mso-next-textbox:#_x0000_s1041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1041" type="#_x0000_t202" style="position:absolute;margin-left:521.4pt;margin-top:129pt;width:226.8pt;height:441pt;z-index:251661312;mso-position-horizontal-relative:page;mso-position-vertical-relative:page" filled="f" stroked="f">
            <v:textbox style="mso-next-textbox:#_x0000_s1041">
              <w:txbxContent/>
            </v:textbox>
            <w10:wrap anchorx="page" anchory="page"/>
          </v:shape>
        </w:pict>
      </w:r>
      <w:r>
        <w:rPr>
          <w:noProof/>
        </w:rPr>
        <w:pict>
          <v:shape id="_x0000_s1030" type="#_x0000_t202" style="position:absolute;margin-left:52.3pt;margin-top:129pt;width:226.8pt;height:6in;z-index:251659264;mso-position-horizontal-relative:page;mso-position-vertical-relative:page" filled="f" stroked="f">
            <v:textbox style="mso-next-textbox:#_x0000_s1040">
              <w:txbxContent>
                <w:p w:rsidR="00A21601" w:rsidRPr="00905A0D" w:rsidRDefault="00A21601" w:rsidP="00FF270D">
                  <w:pPr>
                    <w:pStyle w:val="Blueheading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Kindergarten</w:t>
                  </w:r>
                </w:p>
                <w:p w:rsidR="00A21601" w:rsidRPr="0099267E" w:rsidRDefault="00D53B23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Primary </w:t>
                  </w:r>
                  <w:r w:rsidR="00FF270D">
                    <w:rPr>
                      <w:rFonts w:ascii="Arial" w:hAnsi="Arial" w:cs="Arial"/>
                      <w:sz w:val="18"/>
                      <w:szCs w:val="18"/>
                    </w:rPr>
                    <w:t>/</w:t>
                  </w:r>
                  <w:r w:rsidR="004F226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FF270D">
                    <w:rPr>
                      <w:rFonts w:ascii="Arial" w:hAnsi="Arial" w:cs="Arial"/>
                      <w:sz w:val="18"/>
                      <w:szCs w:val="18"/>
                    </w:rPr>
                    <w:t xml:space="preserve">Fat </w:t>
                  </w:r>
                  <w:r w:rsidR="00A21601"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pencils</w:t>
                  </w:r>
                </w:p>
                <w:p w:rsidR="00A21601" w:rsidRPr="0099267E" w:rsidRDefault="004F226C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="00D53B23" w:rsidRPr="0099267E">
                    <w:rPr>
                      <w:rFonts w:ascii="Arial" w:hAnsi="Arial" w:cs="Arial"/>
                      <w:sz w:val="18"/>
                      <w:szCs w:val="18"/>
                    </w:rPr>
                    <w:t>lue</w:t>
                  </w:r>
                </w:p>
                <w:p w:rsidR="00A21601" w:rsidRPr="0099267E" w:rsidRDefault="004F226C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A21601" w:rsidRPr="0099267E">
                    <w:rPr>
                      <w:rFonts w:ascii="Arial" w:hAnsi="Arial" w:cs="Arial"/>
                      <w:sz w:val="18"/>
                      <w:szCs w:val="18"/>
                    </w:rPr>
                    <w:t>rayons</w:t>
                  </w:r>
                </w:p>
                <w:p w:rsidR="00D53B23" w:rsidRPr="0099267E" w:rsidRDefault="00D53B23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Scissors</w:t>
                  </w:r>
                  <w:r w:rsidR="00744D7B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53B23" w:rsidRPr="0099267E" w:rsidRDefault="004F226C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FF270D">
                    <w:rPr>
                      <w:rFonts w:ascii="Arial" w:hAnsi="Arial" w:cs="Arial"/>
                      <w:sz w:val="18"/>
                      <w:szCs w:val="18"/>
                    </w:rPr>
                    <w:t>encil</w:t>
                  </w:r>
                  <w:r w:rsidR="00D53B23"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box</w:t>
                  </w:r>
                </w:p>
                <w:p w:rsidR="00A21601" w:rsidRPr="0099267E" w:rsidRDefault="00D53B23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K</w:t>
                  </w:r>
                  <w:r w:rsid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indergarten </w:t>
                  </w:r>
                  <w:r w:rsidR="008E3970">
                    <w:rPr>
                      <w:rFonts w:ascii="Arial" w:hAnsi="Arial" w:cs="Arial"/>
                      <w:sz w:val="18"/>
                      <w:szCs w:val="18"/>
                    </w:rPr>
                    <w:t xml:space="preserve">Nap </w:t>
                  </w:r>
                  <w:r w:rsidR="003B343A">
                    <w:rPr>
                      <w:rFonts w:ascii="Arial" w:hAnsi="Arial" w:cs="Arial"/>
                      <w:sz w:val="18"/>
                      <w:szCs w:val="18"/>
                    </w:rPr>
                    <w:t>Mat (</w:t>
                  </w:r>
                  <w:r w:rsidR="008E3970">
                    <w:rPr>
                      <w:rFonts w:ascii="Arial" w:hAnsi="Arial" w:cs="Arial"/>
                      <w:sz w:val="18"/>
                      <w:szCs w:val="18"/>
                    </w:rPr>
                    <w:t xml:space="preserve">Prefer the </w:t>
                  </w:r>
                  <w:r w:rsidR="003B343A">
                    <w:rPr>
                      <w:rFonts w:ascii="Arial" w:hAnsi="Arial" w:cs="Arial"/>
                      <w:sz w:val="18"/>
                      <w:szCs w:val="18"/>
                    </w:rPr>
                    <w:t>Red &amp; Blue, NO</w:t>
                  </w: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Jumbo Mat</w:t>
                  </w:r>
                  <w:r w:rsidR="008E3970">
                    <w:rPr>
                      <w:rFonts w:ascii="Arial" w:hAnsi="Arial" w:cs="Arial"/>
                      <w:sz w:val="18"/>
                      <w:szCs w:val="18"/>
                    </w:rPr>
                    <w:t xml:space="preserve"> please</w:t>
                  </w: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D53B23" w:rsidRDefault="00D53B23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A large towel or blanket</w:t>
                  </w:r>
                  <w:r w:rsidR="008E397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16560C">
                    <w:rPr>
                      <w:rFonts w:ascii="Arial" w:hAnsi="Arial" w:cs="Arial"/>
                      <w:sz w:val="18"/>
                      <w:szCs w:val="18"/>
                    </w:rPr>
                    <w:t>/pillow</w:t>
                  </w:r>
                </w:p>
                <w:p w:rsidR="00FF270D" w:rsidRPr="003B343A" w:rsidRDefault="00FF270D" w:rsidP="00871F6A">
                  <w:pPr>
                    <w:pStyle w:val="Checkboxlist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B343A">
                    <w:rPr>
                      <w:rFonts w:ascii="Arial" w:hAnsi="Arial" w:cs="Arial"/>
                      <w:b/>
                      <w:sz w:val="20"/>
                    </w:rPr>
                    <w:t>We would greatly appreciate the DONATION of the following:</w:t>
                  </w:r>
                </w:p>
                <w:p w:rsidR="00FF270D" w:rsidRPr="0099267E" w:rsidRDefault="00871F6A" w:rsidP="00FF270D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large box Tissues</w:t>
                  </w:r>
                </w:p>
                <w:p w:rsidR="00FF270D" w:rsidRPr="0099267E" w:rsidRDefault="00FF270D" w:rsidP="00FF270D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Anti-bacterial hand soap or hand sanitizer</w:t>
                  </w:r>
                </w:p>
                <w:p w:rsidR="00FF270D" w:rsidRDefault="00FF270D" w:rsidP="00FF270D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Paper towels</w:t>
                  </w:r>
                </w:p>
                <w:p w:rsidR="00CE0B75" w:rsidRPr="003B343A" w:rsidRDefault="004F226C" w:rsidP="003B343A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Anti-Bacterial</w:t>
                  </w:r>
                  <w:r w:rsidR="00FF270D" w:rsidRP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 clea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ning wipes (such as Clorox </w:t>
                  </w:r>
                  <w:r w:rsidR="00FF270D" w:rsidRP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 or Baby Wipes)</w:t>
                  </w:r>
                </w:p>
                <w:p w:rsidR="00FF270D" w:rsidRPr="0099267E" w:rsidRDefault="00FF270D" w:rsidP="00FF270D">
                  <w:pPr>
                    <w:pStyle w:val="Checkboxlist"/>
                    <w:numPr>
                      <w:ilvl w:val="0"/>
                      <w:numId w:val="0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9267E" w:rsidRPr="00905A0D" w:rsidRDefault="00CE0B75" w:rsidP="0099267E">
                  <w:pPr>
                    <w:pStyle w:val="Blueheading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Grade 1</w:t>
                  </w:r>
                </w:p>
                <w:p w:rsidR="0099267E" w:rsidRPr="0099267E" w:rsidRDefault="0099267E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Crayons</w:t>
                  </w:r>
                </w:p>
                <w:p w:rsidR="0099267E" w:rsidRPr="0099267E" w:rsidRDefault="0099267E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#2  pencils</w:t>
                  </w:r>
                </w:p>
                <w:p w:rsidR="0099267E" w:rsidRPr="0099267E" w:rsidRDefault="00871F6A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Scissors </w:t>
                  </w:r>
                </w:p>
                <w:p w:rsidR="00CE0B75" w:rsidRPr="0099267E" w:rsidRDefault="0099267E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bottle white glue and glue sticks</w:t>
                  </w:r>
                </w:p>
                <w:p w:rsidR="0099267E" w:rsidRPr="0099267E" w:rsidRDefault="0099267E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Spiral Bound Notebook</w:t>
                  </w:r>
                </w:p>
                <w:p w:rsidR="00FF270D" w:rsidRPr="0099267E" w:rsidRDefault="00FF270D" w:rsidP="00FF270D">
                  <w:pPr>
                    <w:pStyle w:val="Checkboxlist"/>
                    <w:numPr>
                      <w:ilvl w:val="0"/>
                      <w:numId w:val="0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9267E" w:rsidRDefault="0099267E" w:rsidP="003B343A">
                  <w:pPr>
                    <w:pStyle w:val="Checkboxlist"/>
                    <w:numPr>
                      <w:ilvl w:val="0"/>
                      <w:numId w:val="0"/>
                    </w:numPr>
                    <w:ind w:left="360" w:hanging="360"/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B343A">
                    <w:rPr>
                      <w:rFonts w:ascii="Arial" w:hAnsi="Arial" w:cs="Arial"/>
                      <w:b/>
                      <w:sz w:val="20"/>
                    </w:rPr>
                    <w:t>We would greatly appreciate the DONATION of the following:</w:t>
                  </w:r>
                </w:p>
                <w:p w:rsidR="008E3970" w:rsidRPr="008E3970" w:rsidRDefault="008E3970" w:rsidP="008E3970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Pencil Box</w:t>
                  </w:r>
                  <w:r w:rsidR="00870D5F">
                    <w:rPr>
                      <w:rFonts w:ascii="Arial" w:hAnsi="Arial" w:cs="Arial"/>
                      <w:sz w:val="18"/>
                      <w:szCs w:val="18"/>
                    </w:rPr>
                    <w:t xml:space="preserve"> (to keep art supplies)</w:t>
                  </w:r>
                </w:p>
                <w:p w:rsidR="0099267E" w:rsidRPr="0099267E" w:rsidRDefault="00871F6A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large box Tissues</w:t>
                  </w:r>
                </w:p>
                <w:p w:rsidR="003B343A" w:rsidRDefault="00FF270D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Hand Soap</w:t>
                  </w:r>
                </w:p>
                <w:p w:rsidR="0099267E" w:rsidRDefault="00FF270D" w:rsidP="003B343A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9267E" w:rsidRPr="003B343A">
                    <w:rPr>
                      <w:rFonts w:ascii="Arial" w:hAnsi="Arial" w:cs="Arial"/>
                      <w:sz w:val="18"/>
                      <w:szCs w:val="18"/>
                    </w:rPr>
                    <w:t>Paper Towels</w:t>
                  </w:r>
                </w:p>
                <w:p w:rsidR="003B343A" w:rsidRDefault="004F226C" w:rsidP="003B343A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Anti-Bacterial</w:t>
                  </w:r>
                  <w:r w:rsidR="003B343A" w:rsidRP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 clea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ning wipes (such as Clorox </w:t>
                  </w:r>
                  <w:r w:rsidR="003B343A" w:rsidRP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 or Baby Wipes)</w:t>
                  </w:r>
                </w:p>
                <w:p w:rsidR="00871F6A" w:rsidRPr="003B343A" w:rsidRDefault="00871F6A" w:rsidP="003B343A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Pack of 3 T-shirts</w:t>
                  </w:r>
                </w:p>
                <w:p w:rsidR="00871F6A" w:rsidRDefault="00871F6A" w:rsidP="0099267E">
                  <w:pPr>
                    <w:pStyle w:val="Bluehead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53B23" w:rsidRPr="00905A0D" w:rsidRDefault="00CE0B75" w:rsidP="0099267E">
                  <w:pPr>
                    <w:pStyle w:val="Blueheading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Grade 2</w:t>
                  </w:r>
                </w:p>
                <w:p w:rsidR="00CE0B75" w:rsidRPr="0099267E" w:rsidRDefault="00D53B23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C</w:t>
                  </w:r>
                  <w:r w:rsidR="00CE0B75" w:rsidRPr="0099267E">
                    <w:rPr>
                      <w:rFonts w:ascii="Arial" w:hAnsi="Arial" w:cs="Arial"/>
                      <w:sz w:val="18"/>
                      <w:szCs w:val="18"/>
                    </w:rPr>
                    <w:t>rayons</w:t>
                  </w:r>
                </w:p>
                <w:p w:rsidR="00CE0B75" w:rsidRPr="0099267E" w:rsidRDefault="00D53B23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#2  pencils</w:t>
                  </w:r>
                </w:p>
                <w:p w:rsidR="00D53B23" w:rsidRPr="0099267E" w:rsidRDefault="00871F6A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Scissors </w:t>
                  </w:r>
                </w:p>
                <w:p w:rsidR="00CE0B75" w:rsidRPr="0099267E" w:rsidRDefault="00CE0B75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bottle white glue and glue sticks</w:t>
                  </w:r>
                </w:p>
                <w:p w:rsidR="00CE0B75" w:rsidRPr="0099267E" w:rsidRDefault="00905A0D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 pkgs. Loose leaf paper (wide ruled</w:t>
                  </w:r>
                  <w:r w:rsidR="00D53B23" w:rsidRPr="0099267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3B343A" w:rsidRDefault="003B343A" w:rsidP="003B343A">
                  <w:pPr>
                    <w:pStyle w:val="Checkboxlist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41EA5" w:rsidRDefault="00141EA5" w:rsidP="003B343A">
                  <w:pPr>
                    <w:pStyle w:val="Checkboxlist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B343A">
                    <w:rPr>
                      <w:rFonts w:ascii="Arial" w:hAnsi="Arial" w:cs="Arial"/>
                      <w:b/>
                      <w:sz w:val="20"/>
                    </w:rPr>
                    <w:t>We would greatly appreciate the DONATION of the following:</w:t>
                  </w:r>
                </w:p>
                <w:p w:rsidR="008E3970" w:rsidRPr="008E3970" w:rsidRDefault="008E3970" w:rsidP="008E3970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Pencil box</w:t>
                  </w:r>
                  <w:r w:rsidR="00870D5F">
                    <w:rPr>
                      <w:rFonts w:ascii="Arial" w:hAnsi="Arial" w:cs="Arial"/>
                      <w:sz w:val="18"/>
                      <w:szCs w:val="18"/>
                    </w:rPr>
                    <w:t xml:space="preserve"> (to keep art supplies)</w:t>
                  </w:r>
                </w:p>
                <w:p w:rsidR="00CE0B75" w:rsidRPr="0099267E" w:rsidRDefault="00D53B23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large box Kleenex</w:t>
                  </w:r>
                </w:p>
                <w:p w:rsidR="00D53B23" w:rsidRPr="0099267E" w:rsidRDefault="004F226C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Anti-bacterial Soap</w:t>
                  </w:r>
                </w:p>
                <w:p w:rsidR="00D53B23" w:rsidRPr="0099267E" w:rsidRDefault="00D53B23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Ant</w:t>
                  </w:r>
                  <w:r w:rsidR="004F226C">
                    <w:rPr>
                      <w:rFonts w:ascii="Arial" w:hAnsi="Arial" w:cs="Arial"/>
                      <w:sz w:val="18"/>
                      <w:szCs w:val="18"/>
                    </w:rPr>
                    <w:t>i-bacterial wipes (Such as Clorox</w:t>
                  </w:r>
                  <w:r w:rsidR="007C1ACD">
                    <w:rPr>
                      <w:rFonts w:ascii="Arial" w:hAnsi="Arial" w:cs="Arial"/>
                      <w:sz w:val="18"/>
                      <w:szCs w:val="18"/>
                    </w:rPr>
                    <w:t xml:space="preserve"> or baby wipes</w:t>
                  </w: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99267E" w:rsidRPr="0099267E" w:rsidRDefault="00D53B23" w:rsidP="00D21A7C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Paper Towels</w:t>
                  </w:r>
                </w:p>
                <w:p w:rsidR="00D21A7C" w:rsidRPr="00905A0D" w:rsidRDefault="00D21A7C" w:rsidP="00226C99">
                  <w:pPr>
                    <w:pStyle w:val="Blueheading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Grade 3</w:t>
                  </w:r>
                </w:p>
                <w:p w:rsidR="00D21A7C" w:rsidRPr="0099267E" w:rsidRDefault="00141EA5" w:rsidP="00141EA5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Wide Ruled loose</w:t>
                  </w:r>
                  <w:r w:rsid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 leaf notebook paper in a binder</w:t>
                  </w:r>
                </w:p>
                <w:p w:rsidR="0099267E" w:rsidRPr="0099267E" w:rsidRDefault="00D21A7C" w:rsidP="0099267E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#</w:t>
                  </w:r>
                  <w:r w:rsidR="00141EA5"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2  pencils </w:t>
                  </w:r>
                </w:p>
                <w:p w:rsidR="00141EA5" w:rsidRPr="00905A0D" w:rsidRDefault="00141EA5" w:rsidP="00141EA5">
                  <w:pPr>
                    <w:pStyle w:val="Checkboxlist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b/>
                      <w:color w:val="002060"/>
                      <w:sz w:val="20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0"/>
                    </w:rPr>
                    <w:t>ART SUPPLIES</w:t>
                  </w:r>
                </w:p>
                <w:p w:rsidR="00D21A7C" w:rsidRPr="0099267E" w:rsidRDefault="00D21A7C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box of crayons</w:t>
                  </w:r>
                </w:p>
                <w:p w:rsidR="00D21A7C" w:rsidRPr="0099267E" w:rsidRDefault="00141EA5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S</w:t>
                  </w:r>
                  <w:r w:rsidR="00D21A7C" w:rsidRPr="0099267E">
                    <w:rPr>
                      <w:rFonts w:ascii="Arial" w:hAnsi="Arial" w:cs="Arial"/>
                      <w:sz w:val="18"/>
                      <w:szCs w:val="18"/>
                    </w:rPr>
                    <w:t>cissors</w:t>
                  </w:r>
                </w:p>
                <w:p w:rsidR="003B343A" w:rsidRPr="003B343A" w:rsidRDefault="00141EA5" w:rsidP="003B343A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Bottle of glue </w:t>
                  </w:r>
                </w:p>
                <w:p w:rsidR="00871F6A" w:rsidRDefault="00871F6A" w:rsidP="003B343A">
                  <w:pPr>
                    <w:pStyle w:val="Checkboxlist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</w:p>
                <w:p w:rsidR="003B343A" w:rsidRPr="003B343A" w:rsidRDefault="00A90B92" w:rsidP="003B343A">
                  <w:pPr>
                    <w:pStyle w:val="Checkboxlist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3B343A">
                    <w:rPr>
                      <w:rFonts w:ascii="Arial" w:hAnsi="Arial" w:cs="Arial"/>
                      <w:b/>
                      <w:sz w:val="20"/>
                    </w:rPr>
                    <w:t>We would greatly appreciate the DONATION of the following:</w:t>
                  </w:r>
                </w:p>
                <w:p w:rsidR="00D21A7C" w:rsidRPr="0099267E" w:rsidRDefault="00871F6A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large box Tissues</w:t>
                  </w:r>
                </w:p>
                <w:p w:rsidR="00D21A7C" w:rsidRPr="0099267E" w:rsidRDefault="00141EA5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Anti-bacterial hand soap or hand sanitizer</w:t>
                  </w:r>
                </w:p>
                <w:p w:rsidR="00141EA5" w:rsidRPr="0099267E" w:rsidRDefault="00141EA5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Paper towels</w:t>
                  </w:r>
                </w:p>
                <w:p w:rsidR="00141EA5" w:rsidRDefault="00141EA5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Pre-moistened cleaning wipes (such as Clorox wipes or Baby Wipes)</w:t>
                  </w:r>
                </w:p>
                <w:p w:rsidR="00871F6A" w:rsidRPr="0099267E" w:rsidRDefault="00870D5F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</w:t>
                  </w:r>
                  <w:r w:rsidR="00871F6A">
                    <w:rPr>
                      <w:rFonts w:ascii="Arial" w:hAnsi="Arial" w:cs="Arial"/>
                      <w:sz w:val="18"/>
                      <w:szCs w:val="18"/>
                    </w:rPr>
                    <w:t>Pencil box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(to keep art supplies)</w:t>
                  </w:r>
                </w:p>
                <w:p w:rsidR="00905A0D" w:rsidRDefault="00905A0D" w:rsidP="00226C99">
                  <w:pPr>
                    <w:pStyle w:val="Bluehead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05A0D" w:rsidRDefault="00905A0D" w:rsidP="00226C99">
                  <w:pPr>
                    <w:pStyle w:val="Bluehead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D21A7C" w:rsidRPr="00905A0D" w:rsidRDefault="00D21A7C" w:rsidP="00226C99">
                  <w:pPr>
                    <w:pStyle w:val="Blueheading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Grade 4</w:t>
                  </w:r>
                </w:p>
                <w:p w:rsidR="00D21A7C" w:rsidRDefault="00905A0D" w:rsidP="00A90B9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 pkgs. loose leaf paper (wide ruled)</w:t>
                  </w:r>
                </w:p>
                <w:p w:rsidR="0024319F" w:rsidRPr="0099267E" w:rsidRDefault="0024319F" w:rsidP="00A90B9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 speckled journals</w:t>
                  </w:r>
                  <w:r w:rsidR="00744D7B">
                    <w:rPr>
                      <w:rFonts w:ascii="Arial" w:hAnsi="Arial" w:cs="Arial"/>
                      <w:sz w:val="18"/>
                      <w:szCs w:val="18"/>
                    </w:rPr>
                    <w:t xml:space="preserve"> (3 for each class)</w:t>
                  </w:r>
                </w:p>
                <w:p w:rsidR="00D21A7C" w:rsidRPr="0099267E" w:rsidRDefault="00A90B92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#2 </w:t>
                  </w:r>
                  <w:r w:rsidR="00D21A7C"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pencils</w:t>
                  </w:r>
                </w:p>
                <w:p w:rsidR="00A90B92" w:rsidRPr="00905A0D" w:rsidRDefault="00A90B92" w:rsidP="00A90B92">
                  <w:pPr>
                    <w:pStyle w:val="Checkboxlist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b/>
                      <w:color w:val="002060"/>
                      <w:sz w:val="20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0"/>
                    </w:rPr>
                    <w:t>ART SUPPLIES</w:t>
                  </w:r>
                </w:p>
                <w:p w:rsidR="00D21A7C" w:rsidRPr="0099267E" w:rsidRDefault="00D21A7C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box crayons</w:t>
                  </w:r>
                  <w:r w:rsidR="00871F6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D21A7C" w:rsidRPr="0099267E" w:rsidRDefault="00A90B92" w:rsidP="00226C99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1 pair of </w:t>
                  </w:r>
                  <w:r w:rsidR="00D21A7C"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scissors</w:t>
                  </w:r>
                  <w:r w:rsidR="00871F6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6560C" w:rsidRPr="009572E2" w:rsidRDefault="00D21A7C" w:rsidP="009572E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bottle white glue</w:t>
                  </w:r>
                  <w:r w:rsidR="00871F6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A90B92" w:rsidRDefault="00A90B92" w:rsidP="003B343A">
                  <w:pPr>
                    <w:pStyle w:val="Checkboxlist"/>
                    <w:numPr>
                      <w:ilvl w:val="0"/>
                      <w:numId w:val="0"/>
                    </w:num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FF270D">
                    <w:rPr>
                      <w:rFonts w:ascii="Arial" w:hAnsi="Arial" w:cs="Arial"/>
                      <w:b/>
                      <w:sz w:val="20"/>
                    </w:rPr>
                    <w:t>We would greatly appreciate the DONATION of the following:</w:t>
                  </w:r>
                </w:p>
                <w:p w:rsidR="008E3970" w:rsidRPr="008E3970" w:rsidRDefault="008E3970" w:rsidP="008E3970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Pencil Box to keep art supplies</w:t>
                  </w:r>
                </w:p>
                <w:p w:rsidR="00A90B92" w:rsidRPr="0099267E" w:rsidRDefault="00A90B92" w:rsidP="00A90B9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1 large box Kleenex</w:t>
                  </w:r>
                </w:p>
                <w:p w:rsidR="00A90B92" w:rsidRPr="0099267E" w:rsidRDefault="004F226C" w:rsidP="00A90B9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Pump style Hand Soap </w:t>
                  </w:r>
                </w:p>
                <w:p w:rsidR="00A90B92" w:rsidRPr="0099267E" w:rsidRDefault="00A90B92" w:rsidP="00A90B9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Ant</w:t>
                  </w:r>
                  <w:r w:rsidR="004F226C">
                    <w:rPr>
                      <w:rFonts w:ascii="Arial" w:hAnsi="Arial" w:cs="Arial"/>
                      <w:sz w:val="18"/>
                      <w:szCs w:val="18"/>
                    </w:rPr>
                    <w:t>i-bacterial wipes (Such as Clorox or baby wipes</w:t>
                  </w: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</w:p>
                <w:p w:rsidR="00A90B92" w:rsidRPr="0099267E" w:rsidRDefault="00A90B92" w:rsidP="00A90B92">
                  <w:pPr>
                    <w:pStyle w:val="Checkboxlis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Paper Towels</w:t>
                  </w:r>
                </w:p>
                <w:p w:rsidR="00A90B92" w:rsidRDefault="00A90B92" w:rsidP="003E5E14">
                  <w:pPr>
                    <w:pStyle w:val="Checkboxlist"/>
                    <w:numPr>
                      <w:ilvl w:val="0"/>
                      <w:numId w:val="0"/>
                    </w:numPr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9572E2" w:rsidRPr="0099267E" w:rsidRDefault="009572E2" w:rsidP="003E5E14">
                  <w:pPr>
                    <w:pStyle w:val="Checkboxlist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347282" w:rsidRPr="0099267E" w:rsidRDefault="00347282" w:rsidP="00347282">
                  <w:pPr>
                    <w:pStyle w:val="Blueheading"/>
                    <w:rPr>
                      <w:rFonts w:ascii="Arial" w:hAnsi="Arial" w:cs="Arial"/>
                      <w:szCs w:val="18"/>
                    </w:rPr>
                  </w:pPr>
                </w:p>
                <w:p w:rsidR="0099267E" w:rsidRPr="00905A0D" w:rsidRDefault="00347282" w:rsidP="00347282">
                  <w:pPr>
                    <w:pStyle w:val="Blueheading"/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</w:pPr>
                  <w:r w:rsidRPr="00905A0D">
                    <w:rPr>
                      <w:rFonts w:ascii="Arial" w:hAnsi="Arial" w:cs="Arial"/>
                      <w:b/>
                      <w:color w:val="002060"/>
                      <w:sz w:val="24"/>
                      <w:szCs w:val="24"/>
                    </w:rPr>
                    <w:t>please note</w:t>
                  </w:r>
                </w:p>
                <w:p w:rsidR="008E3970" w:rsidRPr="008E3970" w:rsidRDefault="008E3970" w:rsidP="008E3970">
                  <w:pPr>
                    <w:pStyle w:val="Notes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If you have questions about any supplies, please see your child’s teacher.</w:t>
                  </w:r>
                </w:p>
                <w:p w:rsidR="00347282" w:rsidRDefault="001C2A2B" w:rsidP="00347282">
                  <w:pPr>
                    <w:pStyle w:val="Notes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347282" w:rsidRPr="0099267E">
                    <w:rPr>
                      <w:rFonts w:ascii="Arial" w:hAnsi="Arial" w:cs="Arial"/>
                      <w:sz w:val="18"/>
                      <w:szCs w:val="18"/>
                    </w:rPr>
                    <w:t>abel all supplies with student’s name in permanent marke</w:t>
                  </w:r>
                  <w:r w:rsidR="003611E3" w:rsidRPr="0099267E">
                    <w:rPr>
                      <w:rFonts w:ascii="Arial" w:hAnsi="Arial" w:cs="Arial"/>
                      <w:sz w:val="18"/>
                      <w:szCs w:val="18"/>
                    </w:rPr>
                    <w:t>r.</w:t>
                  </w:r>
                </w:p>
                <w:p w:rsidR="00347282" w:rsidRPr="0099267E" w:rsidRDefault="00347282" w:rsidP="00347282">
                  <w:pPr>
                    <w:pStyle w:val="Notes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Send supplies in on the first day of school</w:t>
                  </w:r>
                  <w:r w:rsidR="003B343A">
                    <w:rPr>
                      <w:rFonts w:ascii="Arial" w:hAnsi="Arial" w:cs="Arial"/>
                      <w:sz w:val="18"/>
                      <w:szCs w:val="18"/>
                    </w:rPr>
                    <w:t xml:space="preserve"> or ASAP</w:t>
                  </w: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p w:rsidR="00A90B92" w:rsidRPr="0099267E" w:rsidRDefault="00A90B92" w:rsidP="00347282">
                  <w:pPr>
                    <w:pStyle w:val="Notes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Please monitor your child’s reserve of these important academic supplies, replacing them throughout</w:t>
                  </w:r>
                  <w:r w:rsidR="0099267E"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the year when necessary.</w:t>
                  </w:r>
                </w:p>
                <w:p w:rsidR="0099267E" w:rsidRDefault="0099267E" w:rsidP="0099267E">
                  <w:pPr>
                    <w:pStyle w:val="Notes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>No Trapper Keepers PLEASE! There is not enough room in the students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’</w:t>
                  </w:r>
                  <w:r w:rsidRPr="0099267E">
                    <w:rPr>
                      <w:rFonts w:ascii="Arial" w:hAnsi="Arial" w:cs="Arial"/>
                      <w:sz w:val="18"/>
                      <w:szCs w:val="18"/>
                    </w:rPr>
                    <w:t xml:space="preserve"> desk for these oversized items.</w:t>
                  </w:r>
                </w:p>
                <w:p w:rsidR="0016560C" w:rsidRPr="0099267E" w:rsidRDefault="0016560C" w:rsidP="0099267E">
                  <w:pPr>
                    <w:pStyle w:val="Notes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 Back Packs on Wheels PLEASE! These are dangerous for little toes and they make lots of scuff marks on our floors!</w:t>
                  </w:r>
                </w:p>
                <w:p w:rsidR="00A91FB4" w:rsidRDefault="00A91FB4" w:rsidP="0099267E">
                  <w:pPr>
                    <w:pStyle w:val="Notes"/>
                    <w:numPr>
                      <w:ilvl w:val="0"/>
                      <w:numId w:val="0"/>
                    </w:numPr>
                    <w:ind w:left="288"/>
                  </w:pPr>
                </w:p>
                <w:p w:rsidR="00F52B37" w:rsidRPr="00F52B37" w:rsidRDefault="00F52B37" w:rsidP="008E3970">
                  <w:pPr>
                    <w:pStyle w:val="Notes"/>
                    <w:numPr>
                      <w:ilvl w:val="0"/>
                      <w:numId w:val="0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A91FB4" w:rsidRPr="00F52B37" w:rsidRDefault="00A91FB4" w:rsidP="00D21A7C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21A7C" w:rsidRDefault="00D21A7C" w:rsidP="00D21A7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D21A7C" w:rsidRPr="00CE0B75" w:rsidRDefault="00D21A7C" w:rsidP="00D21A7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shape id="_x0000_s1046" type="#_x0000_t202" style="position:absolute;margin-left:55.15pt;margin-top:40.8pt;width:121.1pt;height:87.55pt;z-index:251657216;mso-wrap-style:none;mso-position-horizontal-relative:page;mso-position-vertical-relative:page" filled="f" stroked="f">
            <v:textbox style="mso-next-textbox:#_x0000_s1046;mso-fit-shape-to-text:t">
              <w:txbxContent>
                <w:p w:rsidR="0086453A" w:rsidRPr="0086453A" w:rsidRDefault="00ED5A23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352550" cy="1019175"/>
                        <wp:effectExtent l="19050" t="0" r="0" b="0"/>
                        <wp:docPr id="1" name="Picture 1" descr="School supply graphic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chool supply graphic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shape id="_x0000_s1047" type="#_x0000_t202" alt="Backpack and book graphic" style="position:absolute;margin-left:615.7pt;margin-top:36pt;width:129.15pt;height:98.3pt;z-index:251658240;mso-wrap-style:none;mso-position-horizontal-relative:page;mso-position-vertical-relative:page" filled="f" stroked="f">
            <v:textbox style="mso-next-textbox:#_x0000_s1047;mso-fit-shape-to-text:t">
              <w:txbxContent>
                <w:p w:rsidR="0086453A" w:rsidRPr="0086453A" w:rsidRDefault="00ED5A23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457325" cy="115252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9" type="#_x0000_t202" style="position:absolute;margin-left:36pt;margin-top:45.8pt;width:719.95pt;height:54pt;z-index:251656192;mso-position-horizontal-relative:page;mso-position-vertical-relative:page" filled="f" stroked="f">
            <v:textbox style="mso-next-textbox:#_x0000_s1039">
              <w:txbxContent>
                <w:p w:rsidR="00BA02B5" w:rsidRPr="00CE0B75" w:rsidRDefault="00D53B23" w:rsidP="00347282">
                  <w:pPr>
                    <w:pStyle w:val="Heading1"/>
                  </w:pPr>
                  <w:r>
                    <w:t>A.H. roberts</w:t>
                  </w:r>
                  <w:r w:rsidR="00A21601" w:rsidRPr="00CE0B75">
                    <w:t xml:space="preserve"> </w:t>
                  </w:r>
                  <w:r w:rsidR="00A21601" w:rsidRPr="00A5113E">
                    <w:t>Elementary</w:t>
                  </w:r>
                  <w:r w:rsidR="00A21601" w:rsidRPr="00CE0B75">
                    <w:t xml:space="preserve"> School</w:t>
                  </w:r>
                </w:p>
                <w:p w:rsidR="00A21601" w:rsidRPr="00CE0B75" w:rsidRDefault="00905A0D" w:rsidP="00347282">
                  <w:pPr>
                    <w:pStyle w:val="Heading2"/>
                  </w:pPr>
                  <w:r>
                    <w:t>2013-2014</w:t>
                  </w:r>
                  <w:r w:rsidR="00A21601" w:rsidRPr="00CE0B75">
                    <w:t xml:space="preserve"> School </w:t>
                  </w:r>
                  <w:r w:rsidR="00A21601" w:rsidRPr="00347282">
                    <w:t>Supply</w:t>
                  </w:r>
                  <w:r w:rsidR="00A21601" w:rsidRPr="00CE0B75">
                    <w:t xml:space="preserve"> List</w:t>
                  </w:r>
                </w:p>
                <w:p w:rsidR="00A21601" w:rsidRDefault="00A21601"/>
              </w:txbxContent>
            </v:textbox>
            <w10:wrap anchorx="page" anchory="page"/>
          </v:shape>
        </w:pict>
      </w:r>
      <w:r>
        <w:rPr>
          <w:noProof/>
          <w:lang w:eastAsia="en-US"/>
        </w:rPr>
        <w:pict>
          <v:rect id="_x0000_s1044" style="position:absolute;margin-left:0;margin-top:36pt;width:10in;height:71.5pt;z-index:251655168;mso-position-horizontal:center;mso-position-horizontal-relative:page;mso-position-vertical-relative:page" fillcolor="#b6bddc" strokecolor="#3a4ea1">
            <w10:wrap anchorx="page" anchory="page"/>
          </v:rect>
        </w:pict>
      </w:r>
      <w:r>
        <w:rPr>
          <w:noProof/>
          <w:lang w:eastAsia="en-US"/>
        </w:rPr>
        <w:pict>
          <v:rect id="_x0000_s1045" style="position:absolute;margin-left:36pt;margin-top:36.5pt;width:10in;height:540pt;z-index:251654144;mso-position-horizontal-relative:page;mso-position-vertical-relative:page" filled="f" fillcolor="#e1f0fb" strokecolor="#3a4ea1">
            <w10:wrap anchorx="page" anchory="page"/>
          </v:rect>
        </w:pict>
      </w:r>
    </w:p>
    <w:sectPr w:rsidR="00412C77" w:rsidSect="00BA02B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9FE"/>
    <w:multiLevelType w:val="hybridMultilevel"/>
    <w:tmpl w:val="D29E8916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3C6482"/>
    <w:multiLevelType w:val="hybridMultilevel"/>
    <w:tmpl w:val="4AFC3B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13031F"/>
    <w:multiLevelType w:val="hybridMultilevel"/>
    <w:tmpl w:val="BD8AED20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9657194"/>
    <w:multiLevelType w:val="hybridMultilevel"/>
    <w:tmpl w:val="074E7D58"/>
    <w:lvl w:ilvl="0" w:tplc="EB384344">
      <w:start w:val="1"/>
      <w:numFmt w:val="bullet"/>
      <w:pStyle w:val="Notes"/>
      <w:lvlText w:val=""/>
      <w:lvlJc w:val="left"/>
      <w:pPr>
        <w:tabs>
          <w:tab w:val="num" w:pos="288"/>
        </w:tabs>
        <w:ind w:left="288" w:hanging="27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A21092"/>
    <w:multiLevelType w:val="hybridMultilevel"/>
    <w:tmpl w:val="A71EC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6684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39637A8"/>
    <w:multiLevelType w:val="hybridMultilevel"/>
    <w:tmpl w:val="FA8A3E24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3D86AF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46707DFB"/>
    <w:multiLevelType w:val="hybridMultilevel"/>
    <w:tmpl w:val="C5E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13D2B"/>
    <w:multiLevelType w:val="multilevel"/>
    <w:tmpl w:val="0060BAD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A4354B"/>
    <w:multiLevelType w:val="hybridMultilevel"/>
    <w:tmpl w:val="7F1CC500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0A65B01"/>
    <w:multiLevelType w:val="multilevel"/>
    <w:tmpl w:val="A71EC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163442"/>
    <w:multiLevelType w:val="hybridMultilevel"/>
    <w:tmpl w:val="3BF82A1A"/>
    <w:lvl w:ilvl="0" w:tplc="E83C0384">
      <w:start w:val="1"/>
      <w:numFmt w:val="bullet"/>
      <w:pStyle w:val="Checkboxlis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1B5D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E8637D5"/>
    <w:multiLevelType w:val="hybridMultilevel"/>
    <w:tmpl w:val="5E94E0B0"/>
    <w:lvl w:ilvl="0" w:tplc="5672C97A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87"/>
  <w:displayVerticalDrawingGridEvery w:val="2"/>
  <w:characterSpacingControl w:val="doNotCompress"/>
  <w:compat>
    <w:useFELayout/>
  </w:compat>
  <w:rsids>
    <w:rsidRoot w:val="00D53B23"/>
    <w:rsid w:val="000A20C5"/>
    <w:rsid w:val="000E29DD"/>
    <w:rsid w:val="001133DA"/>
    <w:rsid w:val="00141EA5"/>
    <w:rsid w:val="0016560C"/>
    <w:rsid w:val="001C2A2B"/>
    <w:rsid w:val="00226C99"/>
    <w:rsid w:val="00240BAB"/>
    <w:rsid w:val="0024319F"/>
    <w:rsid w:val="002710C7"/>
    <w:rsid w:val="002C3260"/>
    <w:rsid w:val="00347282"/>
    <w:rsid w:val="003611E3"/>
    <w:rsid w:val="003B03D9"/>
    <w:rsid w:val="003B343A"/>
    <w:rsid w:val="003E5E14"/>
    <w:rsid w:val="0041251D"/>
    <w:rsid w:val="00412A4F"/>
    <w:rsid w:val="00412C77"/>
    <w:rsid w:val="0043156A"/>
    <w:rsid w:val="00436B33"/>
    <w:rsid w:val="0046472B"/>
    <w:rsid w:val="004806AA"/>
    <w:rsid w:val="00491825"/>
    <w:rsid w:val="004B38B2"/>
    <w:rsid w:val="004F226C"/>
    <w:rsid w:val="0055235E"/>
    <w:rsid w:val="00586590"/>
    <w:rsid w:val="005E21F9"/>
    <w:rsid w:val="005F0BE7"/>
    <w:rsid w:val="006D6DC2"/>
    <w:rsid w:val="00717DEB"/>
    <w:rsid w:val="00744D7B"/>
    <w:rsid w:val="00764707"/>
    <w:rsid w:val="00777B77"/>
    <w:rsid w:val="007C1ACD"/>
    <w:rsid w:val="0081142B"/>
    <w:rsid w:val="008508D4"/>
    <w:rsid w:val="0085566A"/>
    <w:rsid w:val="0086453A"/>
    <w:rsid w:val="00870D5F"/>
    <w:rsid w:val="00871F6A"/>
    <w:rsid w:val="008B7F7E"/>
    <w:rsid w:val="008D30CF"/>
    <w:rsid w:val="008E2976"/>
    <w:rsid w:val="008E3970"/>
    <w:rsid w:val="00905A0D"/>
    <w:rsid w:val="00906CB8"/>
    <w:rsid w:val="009572E2"/>
    <w:rsid w:val="00981C6F"/>
    <w:rsid w:val="0099267E"/>
    <w:rsid w:val="009C7CD3"/>
    <w:rsid w:val="009D0D4A"/>
    <w:rsid w:val="00A21601"/>
    <w:rsid w:val="00A5113E"/>
    <w:rsid w:val="00A52187"/>
    <w:rsid w:val="00A83A6C"/>
    <w:rsid w:val="00A90B92"/>
    <w:rsid w:val="00A91FB4"/>
    <w:rsid w:val="00A9607B"/>
    <w:rsid w:val="00B42B4E"/>
    <w:rsid w:val="00B50496"/>
    <w:rsid w:val="00BA02B5"/>
    <w:rsid w:val="00BD70FE"/>
    <w:rsid w:val="00C51511"/>
    <w:rsid w:val="00CA6132"/>
    <w:rsid w:val="00CB1484"/>
    <w:rsid w:val="00CE0B75"/>
    <w:rsid w:val="00D21A7C"/>
    <w:rsid w:val="00D53B23"/>
    <w:rsid w:val="00E04E35"/>
    <w:rsid w:val="00E07CF3"/>
    <w:rsid w:val="00ED5A23"/>
    <w:rsid w:val="00F43F7D"/>
    <w:rsid w:val="00F52B37"/>
    <w:rsid w:val="00F55945"/>
    <w:rsid w:val="00FC0CFB"/>
    <w:rsid w:val="00FE34B6"/>
    <w:rsid w:val="00FF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c1e1f7,#125b8c,#e1f0fb,#6070b5,#3a4ea1,#99a3cf,#b6bdd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282"/>
    <w:rPr>
      <w:rFonts w:ascii="Trebuchet MS" w:hAnsi="Trebuchet MS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FE34B6"/>
    <w:pPr>
      <w:keepNext/>
      <w:jc w:val="center"/>
      <w:outlineLvl w:val="0"/>
    </w:pPr>
    <w:rPr>
      <w:rFonts w:cs="Arial"/>
      <w:bCs/>
      <w:caps/>
      <w:color w:val="3A4EA1"/>
      <w:kern w:val="32"/>
      <w:sz w:val="56"/>
      <w:szCs w:val="56"/>
    </w:rPr>
  </w:style>
  <w:style w:type="paragraph" w:styleId="Heading2">
    <w:name w:val="heading 2"/>
    <w:basedOn w:val="Normal"/>
    <w:next w:val="Normal"/>
    <w:qFormat/>
    <w:rsid w:val="00FE34B6"/>
    <w:pPr>
      <w:spacing w:before="40"/>
      <w:jc w:val="center"/>
      <w:outlineLvl w:val="1"/>
    </w:pPr>
    <w:rPr>
      <w:rFonts w:cs="Tahoma"/>
      <w:b/>
      <w:cap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list">
    <w:name w:val="Check box list"/>
    <w:basedOn w:val="Normal"/>
    <w:rsid w:val="00B42B4E"/>
    <w:pPr>
      <w:numPr>
        <w:numId w:val="4"/>
      </w:numPr>
      <w:spacing w:after="40"/>
    </w:pPr>
    <w:rPr>
      <w:rFonts w:cs="Tahoma"/>
      <w:sz w:val="16"/>
      <w:szCs w:val="20"/>
    </w:rPr>
  </w:style>
  <w:style w:type="paragraph" w:customStyle="1" w:styleId="Blueheading">
    <w:name w:val="Blue heading"/>
    <w:basedOn w:val="Normal"/>
    <w:rsid w:val="00FE34B6"/>
    <w:pPr>
      <w:spacing w:after="40"/>
    </w:pPr>
    <w:rPr>
      <w:rFonts w:cs="Tahoma"/>
      <w:caps/>
      <w:color w:val="3A4EA1"/>
      <w:sz w:val="18"/>
      <w:szCs w:val="16"/>
    </w:rPr>
  </w:style>
  <w:style w:type="paragraph" w:customStyle="1" w:styleId="Notes">
    <w:name w:val="Notes"/>
    <w:basedOn w:val="Normal"/>
    <w:rsid w:val="009C7CD3"/>
    <w:pPr>
      <w:numPr>
        <w:numId w:val="1"/>
      </w:numPr>
      <w:spacing w:after="40"/>
    </w:pPr>
    <w:rPr>
      <w:rFonts w:ascii="Tahoma" w:hAnsi="Tahoma" w:cs="Tahoma"/>
      <w:sz w:val="16"/>
      <w:szCs w:val="20"/>
    </w:rPr>
  </w:style>
  <w:style w:type="paragraph" w:styleId="BalloonText">
    <w:name w:val="Balloon Text"/>
    <w:basedOn w:val="Normal"/>
    <w:semiHidden/>
    <w:rsid w:val="0098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dgettcarwile\Application%20Data\Microsoft\Templates\Elementary%20school%20supply%20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supply list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ashleyfisher</dc:creator>
  <cp:lastModifiedBy>Administrator</cp:lastModifiedBy>
  <cp:revision>2</cp:revision>
  <cp:lastPrinted>2013-05-15T14:28:00Z</cp:lastPrinted>
  <dcterms:created xsi:type="dcterms:W3CDTF">2013-07-18T22:12:00Z</dcterms:created>
  <dcterms:modified xsi:type="dcterms:W3CDTF">2013-07-18T22:12:00Z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TC012252641033</vt:lpwstr>
  </property>
</Properties>
</file>